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109" w:rsidRDefault="005048B5" w:rsidP="005048B5">
      <w:pPr>
        <w:pStyle w:val="HTMLPreformatted"/>
        <w:rPr>
          <w:b/>
          <w:bCs/>
        </w:rPr>
      </w:pPr>
      <w:r>
        <w:rPr>
          <w:b/>
          <w:bCs/>
        </w:rPr>
        <w:t>Intro:</w:t>
      </w:r>
    </w:p>
    <w:p w:rsidR="00752109" w:rsidRDefault="00752109" w:rsidP="005048B5">
      <w:pPr>
        <w:pStyle w:val="HTMLPreformatted"/>
        <w:rPr>
          <w:b/>
          <w:bCs/>
        </w:rPr>
      </w:pPr>
    </w:p>
    <w:p w:rsidR="005048B5" w:rsidRDefault="005048B5" w:rsidP="005048B5">
      <w:pPr>
        <w:pStyle w:val="HTMLPreformatted"/>
        <w:rPr>
          <w:b/>
          <w:bCs/>
        </w:rPr>
      </w:pPr>
    </w:p>
    <w:p w:rsidR="001828C7" w:rsidRDefault="001828C7" w:rsidP="005048B5">
      <w:pPr>
        <w:pStyle w:val="HTMLPreformatted"/>
        <w:rPr>
          <w:b/>
          <w:bCs/>
        </w:rPr>
      </w:pPr>
    </w:p>
    <w:p w:rsidR="00752109" w:rsidRDefault="00752109" w:rsidP="005048B5">
      <w:pPr>
        <w:pStyle w:val="HTMLPreformatted"/>
        <w:rPr>
          <w:b/>
          <w:bCs/>
        </w:rPr>
      </w:pPr>
    </w:p>
    <w:p w:rsidR="008E60C8" w:rsidRDefault="008E60C8" w:rsidP="008E60C8">
      <w:pPr>
        <w:pStyle w:val="HTMLPreformatted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Key B- Capo 4</w:t>
      </w:r>
    </w:p>
    <w:p w:rsidR="008E60C8" w:rsidRDefault="008E60C8" w:rsidP="008E60C8">
      <w:pPr>
        <w:pStyle w:val="HTMLPreformatted"/>
        <w:shd w:val="clear" w:color="auto" w:fill="FFFFFF"/>
        <w:rPr>
          <w:color w:val="000000"/>
          <w:sz w:val="18"/>
          <w:szCs w:val="18"/>
        </w:rPr>
      </w:pPr>
    </w:p>
    <w:p w:rsidR="008E60C8" w:rsidRDefault="008E60C8" w:rsidP="00401454">
      <w:pPr>
        <w:pStyle w:val="HTMLPreformatted"/>
        <w:shd w:val="clear" w:color="auto" w:fill="FFFFFF"/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440"/>
          <w:tab w:val="left" w:pos="2160"/>
        </w:tabs>
        <w:rPr>
          <w:color w:val="000000"/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880F60" wp14:editId="53C2B8C8">
                <wp:simplePos x="0" y="0"/>
                <wp:positionH relativeFrom="column">
                  <wp:posOffset>-800100</wp:posOffset>
                </wp:positionH>
                <wp:positionV relativeFrom="paragraph">
                  <wp:posOffset>40005</wp:posOffset>
                </wp:positionV>
                <wp:extent cx="685800" cy="240665"/>
                <wp:effectExtent l="9525" t="10795" r="9525" b="571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4EA" w:rsidRPr="00B12DD3" w:rsidRDefault="00C374EA">
                            <w:pPr>
                              <w:rPr>
                                <w:b/>
                              </w:rPr>
                            </w:pPr>
                            <w:r w:rsidRPr="00B12DD3">
                              <w:rPr>
                                <w:b/>
                              </w:rPr>
                              <w:t>Verse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63pt;margin-top:3.15pt;width:54pt;height:18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">
                <v:textbox>
                  <w:txbxContent>
                    <w:p w:rsidR="00C374EA" w:rsidRPr="00B12DD3" w:rsidRDefault="00C374EA">
                      <w:pPr>
                        <w:rPr>
                          <w:b/>
                        </w:rPr>
                      </w:pPr>
                      <w:r w:rsidRPr="00B12DD3">
                        <w:rPr>
                          <w:b/>
                        </w:rPr>
                        <w:t>Verse 1</w:t>
                      </w:r>
                    </w:p>
                  </w:txbxContent>
                </v:textbox>
              </v:shape>
            </w:pict>
          </mc:Fallback>
        </mc:AlternateContent>
      </w:r>
      <w:r w:rsidR="00401454">
        <w:rPr>
          <w:color w:val="000000"/>
          <w:sz w:val="18"/>
          <w:szCs w:val="18"/>
        </w:rPr>
        <w:tab/>
      </w:r>
      <w:r w:rsidR="00401454">
        <w:rPr>
          <w:color w:val="000000"/>
          <w:sz w:val="18"/>
          <w:szCs w:val="18"/>
        </w:rPr>
        <w:tab/>
      </w:r>
      <w:r w:rsidR="00401454">
        <w:rPr>
          <w:color w:val="000000"/>
          <w:sz w:val="18"/>
          <w:szCs w:val="18"/>
        </w:rPr>
        <w:tab/>
      </w:r>
    </w:p>
    <w:p w:rsidR="008E60C8" w:rsidRPr="00401454" w:rsidRDefault="008E60C8" w:rsidP="008E60C8">
      <w:pPr>
        <w:pStyle w:val="HTMLPreformatted"/>
        <w:shd w:val="clear" w:color="auto" w:fill="FFFFFF"/>
        <w:rPr>
          <w:color w:val="000000" w:themeColor="text1"/>
          <w:sz w:val="18"/>
          <w:szCs w:val="18"/>
        </w:rPr>
      </w:pPr>
      <w:r w:rsidRPr="00401454">
        <w:rPr>
          <w:color w:val="000000" w:themeColor="text1"/>
          <w:sz w:val="18"/>
          <w:szCs w:val="18"/>
        </w:rPr>
        <w:t xml:space="preserve">G                    C                  </w:t>
      </w:r>
      <w:proofErr w:type="spellStart"/>
      <w:r w:rsidRPr="00401454">
        <w:rPr>
          <w:color w:val="000000" w:themeColor="text1"/>
          <w:sz w:val="18"/>
          <w:szCs w:val="18"/>
        </w:rPr>
        <w:t>Em</w:t>
      </w:r>
      <w:proofErr w:type="spellEnd"/>
      <w:r w:rsidRPr="00401454">
        <w:rPr>
          <w:color w:val="000000" w:themeColor="text1"/>
          <w:sz w:val="18"/>
          <w:szCs w:val="18"/>
        </w:rPr>
        <w:t xml:space="preserve">                           D</w:t>
      </w:r>
    </w:p>
    <w:p w:rsidR="008E60C8" w:rsidRDefault="008E60C8" w:rsidP="008E60C8">
      <w:pPr>
        <w:pStyle w:val="HTMLPreformatted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If you’re alive and you’ve been redeemed, rise and sing, rise and sing</w:t>
      </w:r>
    </w:p>
    <w:p w:rsidR="008E60C8" w:rsidRDefault="008E60C8" w:rsidP="008E60C8">
      <w:pPr>
        <w:pStyle w:val="HTMLPreformatted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If you’ve been touched by the mercy king, rise and sing, rise and sing</w:t>
      </w:r>
    </w:p>
    <w:p w:rsidR="008E60C8" w:rsidRDefault="008E60C8" w:rsidP="008E60C8">
      <w:pPr>
        <w:pStyle w:val="HTMLPreformatted"/>
        <w:shd w:val="clear" w:color="auto" w:fill="FFFFFF"/>
        <w:rPr>
          <w:color w:val="000000"/>
          <w:sz w:val="18"/>
          <w:szCs w:val="18"/>
        </w:rPr>
      </w:pPr>
    </w:p>
    <w:p w:rsidR="008E60C8" w:rsidRDefault="008E60C8" w:rsidP="008E60C8">
      <w:pPr>
        <w:pStyle w:val="HTMLPreformatted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Pre-Chorus</w:t>
      </w:r>
    </w:p>
    <w:p w:rsidR="008E60C8" w:rsidRDefault="008E60C8" w:rsidP="008E60C8">
      <w:pPr>
        <w:pStyle w:val="HTMLPreformatted"/>
        <w:shd w:val="clear" w:color="auto" w:fill="FFFFFF"/>
        <w:rPr>
          <w:color w:val="000000"/>
          <w:sz w:val="18"/>
          <w:szCs w:val="18"/>
        </w:rPr>
      </w:pPr>
      <w:r w:rsidRPr="00401454">
        <w:rPr>
          <w:color w:val="000000" w:themeColor="text1"/>
          <w:szCs w:val="18"/>
        </w:rPr>
        <w:t>G</w:t>
      </w:r>
      <w:r>
        <w:rPr>
          <w:color w:val="000000"/>
          <w:sz w:val="18"/>
          <w:szCs w:val="18"/>
        </w:rPr>
        <w:t xml:space="preserve"> (Hold)</w:t>
      </w:r>
    </w:p>
    <w:p w:rsidR="008E60C8" w:rsidRDefault="008E60C8" w:rsidP="008E60C8">
      <w:pPr>
        <w:pStyle w:val="HTMLPreformatted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Whoa</w:t>
      </w:r>
    </w:p>
    <w:p w:rsidR="008E60C8" w:rsidRDefault="008E60C8" w:rsidP="008E60C8">
      <w:pPr>
        <w:pStyle w:val="HTMLPreformatted"/>
        <w:shd w:val="clear" w:color="auto" w:fill="FFFFFF"/>
        <w:rPr>
          <w:color w:val="000000"/>
          <w:sz w:val="18"/>
          <w:szCs w:val="18"/>
        </w:rPr>
      </w:pPr>
    </w:p>
    <w:p w:rsidR="008E60C8" w:rsidRDefault="008E60C8" w:rsidP="008E60C8">
      <w:pPr>
        <w:pStyle w:val="HTMLPreformatted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Verse </w:t>
      </w:r>
    </w:p>
    <w:p w:rsidR="008E60C8" w:rsidRPr="00401454" w:rsidRDefault="008E60C8" w:rsidP="008E60C8">
      <w:pPr>
        <w:pStyle w:val="HTMLPreformatted"/>
        <w:shd w:val="clear" w:color="auto" w:fill="FFFFFF"/>
        <w:rPr>
          <w:color w:val="000000" w:themeColor="text1"/>
          <w:szCs w:val="18"/>
        </w:rPr>
      </w:pPr>
      <w:r w:rsidRPr="00401454">
        <w:rPr>
          <w:color w:val="000000" w:themeColor="text1"/>
          <w:szCs w:val="18"/>
        </w:rPr>
        <w:t xml:space="preserve">G                    C               </w:t>
      </w:r>
      <w:proofErr w:type="spellStart"/>
      <w:r w:rsidRPr="00401454">
        <w:rPr>
          <w:color w:val="000000" w:themeColor="text1"/>
          <w:szCs w:val="18"/>
        </w:rPr>
        <w:t>Em</w:t>
      </w:r>
      <w:proofErr w:type="spellEnd"/>
      <w:r w:rsidRPr="00401454">
        <w:rPr>
          <w:color w:val="000000" w:themeColor="text1"/>
          <w:szCs w:val="18"/>
        </w:rPr>
        <w:t xml:space="preserve">                            D</w:t>
      </w:r>
    </w:p>
    <w:p w:rsidR="008E60C8" w:rsidRDefault="008E60C8" w:rsidP="008E60C8">
      <w:pPr>
        <w:pStyle w:val="HTMLPreformatted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If you were bound and now you’re free, rise and sing, rise and sing</w:t>
      </w:r>
    </w:p>
    <w:p w:rsidR="008E60C8" w:rsidRDefault="008E60C8" w:rsidP="008E60C8">
      <w:pPr>
        <w:pStyle w:val="HTMLPreformatted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Lift up a shout of victory, rise and sing, rise and sing</w:t>
      </w:r>
    </w:p>
    <w:p w:rsidR="008E60C8" w:rsidRDefault="008E60C8" w:rsidP="008E60C8">
      <w:pPr>
        <w:pStyle w:val="HTMLPreformatted"/>
        <w:shd w:val="clear" w:color="auto" w:fill="FFFFFF"/>
        <w:rPr>
          <w:color w:val="000000"/>
          <w:sz w:val="18"/>
          <w:szCs w:val="18"/>
        </w:rPr>
      </w:pPr>
    </w:p>
    <w:p w:rsidR="008E60C8" w:rsidRPr="00401454" w:rsidRDefault="008E60C8" w:rsidP="008E60C8">
      <w:pPr>
        <w:pStyle w:val="HTMLPreformatted"/>
        <w:shd w:val="clear" w:color="auto" w:fill="FFFFFF"/>
        <w:rPr>
          <w:color w:val="000000" w:themeColor="text1"/>
          <w:szCs w:val="18"/>
        </w:rPr>
      </w:pPr>
      <w:r w:rsidRPr="00401454">
        <w:rPr>
          <w:color w:val="000000" w:themeColor="text1"/>
          <w:szCs w:val="18"/>
        </w:rPr>
        <w:t>G</w:t>
      </w:r>
    </w:p>
    <w:p w:rsidR="008E60C8" w:rsidRDefault="008E60C8" w:rsidP="008E60C8">
      <w:pPr>
        <w:pStyle w:val="HTMLPreformatted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Whoa</w:t>
      </w:r>
    </w:p>
    <w:p w:rsidR="008E60C8" w:rsidRDefault="008E60C8" w:rsidP="008E60C8">
      <w:pPr>
        <w:pStyle w:val="HTMLPreformatted"/>
        <w:shd w:val="clear" w:color="auto" w:fill="FFFFFF"/>
        <w:rPr>
          <w:color w:val="000000"/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B87CD2" wp14:editId="059948A1">
                <wp:simplePos x="0" y="0"/>
                <wp:positionH relativeFrom="column">
                  <wp:posOffset>-800100</wp:posOffset>
                </wp:positionH>
                <wp:positionV relativeFrom="paragraph">
                  <wp:posOffset>125095</wp:posOffset>
                </wp:positionV>
                <wp:extent cx="685800" cy="240665"/>
                <wp:effectExtent l="9525" t="5080" r="9525" b="1143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4EA" w:rsidRPr="00B12DD3" w:rsidRDefault="00C374EA" w:rsidP="00C374EA">
                            <w:pPr>
                              <w:rPr>
                                <w:b/>
                              </w:rPr>
                            </w:pPr>
                            <w:r w:rsidRPr="00B12DD3">
                              <w:rPr>
                                <w:b/>
                              </w:rPr>
                              <w:t>Chorus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-63pt;margin-top:9.85pt;width:54pt;height:18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">
                <v:textbox>
                  <w:txbxContent>
                    <w:p w:rsidR="00C374EA" w:rsidRPr="00B12DD3" w:rsidRDefault="00C374EA" w:rsidP="00C374EA">
                      <w:pPr>
                        <w:rPr>
                          <w:b/>
                        </w:rPr>
                      </w:pPr>
                      <w:r w:rsidRPr="00B12DD3">
                        <w:rPr>
                          <w:b/>
                        </w:rPr>
                        <w:t>Chorus</w:t>
                      </w:r>
                    </w:p>
                  </w:txbxContent>
                </v:textbox>
              </v:shape>
            </w:pict>
          </mc:Fallback>
        </mc:AlternateContent>
      </w:r>
    </w:p>
    <w:p w:rsidR="00E54565" w:rsidRDefault="004A640F" w:rsidP="008E60C8">
      <w:pPr>
        <w:pStyle w:val="HTMLPreformatted"/>
        <w:shd w:val="clear" w:color="auto" w:fill="FFFFFF"/>
        <w:rPr>
          <w:color w:val="000000" w:themeColor="text1"/>
          <w:szCs w:val="18"/>
        </w:rPr>
      </w:pPr>
      <w:r>
        <w:rPr>
          <w:color w:val="000000" w:themeColor="text1"/>
          <w:szCs w:val="18"/>
        </w:rPr>
        <w:t xml:space="preserve">          </w:t>
      </w:r>
      <w:r w:rsidR="008E60C8" w:rsidRPr="004A640F">
        <w:rPr>
          <w:color w:val="000000" w:themeColor="text1"/>
          <w:szCs w:val="18"/>
        </w:rPr>
        <w:t>G</w:t>
      </w:r>
      <w:r>
        <w:rPr>
          <w:color w:val="000000" w:themeColor="text1"/>
          <w:szCs w:val="18"/>
        </w:rPr>
        <w:t xml:space="preserve">       G/B         </w:t>
      </w:r>
      <w:proofErr w:type="spellStart"/>
      <w:r>
        <w:rPr>
          <w:color w:val="000000" w:themeColor="text1"/>
          <w:szCs w:val="18"/>
        </w:rPr>
        <w:t>Em</w:t>
      </w:r>
      <w:proofErr w:type="spellEnd"/>
      <w:r>
        <w:rPr>
          <w:color w:val="000000" w:themeColor="text1"/>
          <w:szCs w:val="18"/>
        </w:rPr>
        <w:t xml:space="preserve">      </w:t>
      </w:r>
      <w:proofErr w:type="gramStart"/>
      <w:r w:rsidR="008E60C8" w:rsidRPr="004A640F">
        <w:rPr>
          <w:color w:val="000000" w:themeColor="text1"/>
          <w:szCs w:val="18"/>
        </w:rPr>
        <w:t>D</w:t>
      </w:r>
      <w:r>
        <w:rPr>
          <w:color w:val="000000" w:themeColor="text1"/>
          <w:szCs w:val="18"/>
        </w:rPr>
        <w:t xml:space="preserve">  C</w:t>
      </w:r>
      <w:proofErr w:type="gramEnd"/>
      <w:r w:rsidR="008E60C8" w:rsidRPr="004A640F">
        <w:rPr>
          <w:color w:val="000000" w:themeColor="text1"/>
          <w:szCs w:val="18"/>
        </w:rPr>
        <w:t xml:space="preserve">                             </w:t>
      </w:r>
    </w:p>
    <w:p w:rsidR="004A640F" w:rsidRDefault="008E60C8" w:rsidP="008E60C8">
      <w:pPr>
        <w:pStyle w:val="HTMLPreformatted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Our God is risen</w:t>
      </w:r>
      <w:r w:rsidR="00401454">
        <w:rPr>
          <w:color w:val="000000"/>
          <w:sz w:val="18"/>
          <w:szCs w:val="18"/>
        </w:rPr>
        <w:t xml:space="preserve"> and reigning and we’re elevati</w:t>
      </w:r>
      <w:r>
        <w:rPr>
          <w:color w:val="000000"/>
          <w:sz w:val="18"/>
          <w:szCs w:val="18"/>
        </w:rPr>
        <w:t>n</w:t>
      </w:r>
      <w:r w:rsidR="00401454">
        <w:rPr>
          <w:color w:val="000000"/>
          <w:sz w:val="18"/>
          <w:szCs w:val="18"/>
        </w:rPr>
        <w:t>g</w:t>
      </w:r>
    </w:p>
    <w:p w:rsidR="004A640F" w:rsidRDefault="004A640F" w:rsidP="008E60C8">
      <w:pPr>
        <w:pStyle w:val="HTMLPreformatted"/>
        <w:shd w:val="clear" w:color="auto" w:fill="FFFFFF"/>
        <w:rPr>
          <w:color w:val="000000"/>
          <w:sz w:val="18"/>
          <w:szCs w:val="18"/>
        </w:rPr>
      </w:pPr>
    </w:p>
    <w:p w:rsidR="004A640F" w:rsidRDefault="004A640F" w:rsidP="008E60C8">
      <w:pPr>
        <w:pStyle w:val="HTMLPreformatted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</w:t>
      </w:r>
      <w:r w:rsidRPr="004A640F">
        <w:rPr>
          <w:color w:val="000000" w:themeColor="text1"/>
          <w:szCs w:val="18"/>
        </w:rPr>
        <w:t>G</w:t>
      </w:r>
      <w:r>
        <w:rPr>
          <w:color w:val="000000" w:themeColor="text1"/>
          <w:szCs w:val="18"/>
        </w:rPr>
        <w:tab/>
        <w:t xml:space="preserve">    </w:t>
      </w:r>
      <w:proofErr w:type="spellStart"/>
      <w:r>
        <w:rPr>
          <w:color w:val="000000" w:themeColor="text1"/>
          <w:szCs w:val="18"/>
        </w:rPr>
        <w:t>Em</w:t>
      </w:r>
      <w:proofErr w:type="spellEnd"/>
      <w:r>
        <w:rPr>
          <w:color w:val="000000" w:themeColor="text1"/>
          <w:szCs w:val="18"/>
        </w:rPr>
        <w:t xml:space="preserve">         D</w:t>
      </w:r>
    </w:p>
    <w:p w:rsidR="008E60C8" w:rsidRDefault="004A640F" w:rsidP="008E60C8">
      <w:pPr>
        <w:pStyle w:val="HTMLPreformatted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T</w:t>
      </w:r>
      <w:r w:rsidR="008E60C8">
        <w:rPr>
          <w:color w:val="000000"/>
          <w:sz w:val="18"/>
          <w:szCs w:val="18"/>
        </w:rPr>
        <w:t xml:space="preserve">he glory of our God and king, </w:t>
      </w:r>
      <w:r>
        <w:rPr>
          <w:color w:val="000000"/>
          <w:sz w:val="18"/>
          <w:szCs w:val="18"/>
        </w:rPr>
        <w:tab/>
      </w:r>
      <w:proofErr w:type="gramStart"/>
      <w:r w:rsidR="008E60C8">
        <w:rPr>
          <w:color w:val="000000"/>
          <w:sz w:val="18"/>
          <w:szCs w:val="18"/>
        </w:rPr>
        <w:t>Everybody</w:t>
      </w:r>
      <w:proofErr w:type="gramEnd"/>
      <w:r w:rsidR="008E60C8">
        <w:rPr>
          <w:color w:val="000000"/>
          <w:sz w:val="18"/>
          <w:szCs w:val="18"/>
        </w:rPr>
        <w:t xml:space="preserve"> rise and sing</w:t>
      </w:r>
    </w:p>
    <w:p w:rsidR="008E60C8" w:rsidRDefault="008E60C8" w:rsidP="008E60C8">
      <w:pPr>
        <w:pStyle w:val="HTMLPreformatted"/>
        <w:shd w:val="clear" w:color="auto" w:fill="FFFFFF"/>
        <w:rPr>
          <w:color w:val="000000"/>
          <w:sz w:val="18"/>
          <w:szCs w:val="18"/>
        </w:rPr>
      </w:pPr>
    </w:p>
    <w:p w:rsidR="008E60C8" w:rsidRDefault="008E60C8" w:rsidP="008E60C8">
      <w:pPr>
        <w:pStyle w:val="HTMLPreformatted"/>
        <w:shd w:val="clear" w:color="auto" w:fill="FFFFFF"/>
        <w:rPr>
          <w:color w:val="000000"/>
          <w:sz w:val="18"/>
          <w:szCs w:val="18"/>
        </w:rPr>
      </w:pPr>
    </w:p>
    <w:bookmarkStart w:id="0" w:name="_GoBack"/>
    <w:p w:rsidR="008E60C8" w:rsidRDefault="008E60C8" w:rsidP="008E60C8">
      <w:pPr>
        <w:pStyle w:val="HTMLPreformatted"/>
        <w:shd w:val="clear" w:color="auto" w:fill="FFFFFF"/>
        <w:rPr>
          <w:color w:val="000000"/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83EEC6" wp14:editId="346C1B2A">
                <wp:simplePos x="0" y="0"/>
                <wp:positionH relativeFrom="column">
                  <wp:posOffset>-800100</wp:posOffset>
                </wp:positionH>
                <wp:positionV relativeFrom="paragraph">
                  <wp:posOffset>20955</wp:posOffset>
                </wp:positionV>
                <wp:extent cx="685800" cy="240665"/>
                <wp:effectExtent l="9525" t="10160" r="9525" b="635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4EA" w:rsidRPr="00B12DD3" w:rsidRDefault="00C374EA" w:rsidP="00C374EA">
                            <w:pPr>
                              <w:rPr>
                                <w:b/>
                              </w:rPr>
                            </w:pPr>
                            <w:r w:rsidRPr="00B12DD3">
                              <w:rPr>
                                <w:b/>
                              </w:rPr>
                              <w:t>Verse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-63pt;margin-top:1.65pt;width:54pt;height:1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">
                <v:textbox>
                  <w:txbxContent>
                    <w:p w:rsidR="00C374EA" w:rsidRPr="00B12DD3" w:rsidRDefault="00C374EA" w:rsidP="00C374EA">
                      <w:pPr>
                        <w:rPr>
                          <w:b/>
                        </w:rPr>
                      </w:pPr>
                      <w:r w:rsidRPr="00B12DD3">
                        <w:rPr>
                          <w:b/>
                        </w:rPr>
                        <w:t>Verse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  <w:sz w:val="18"/>
          <w:szCs w:val="18"/>
        </w:rPr>
        <w:t>Verse</w:t>
      </w:r>
      <w:bookmarkEnd w:id="0"/>
      <w:r>
        <w:rPr>
          <w:color w:val="000000"/>
          <w:sz w:val="18"/>
          <w:szCs w:val="18"/>
        </w:rPr>
        <w:t xml:space="preserve"> 3</w:t>
      </w:r>
    </w:p>
    <w:p w:rsidR="008E60C8" w:rsidRDefault="008E60C8" w:rsidP="008E60C8">
      <w:pPr>
        <w:pStyle w:val="HTMLPreformatted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If in your heart rings a melody, rise and sing, rise and sing</w:t>
      </w:r>
    </w:p>
    <w:p w:rsidR="008E60C8" w:rsidRDefault="008E60C8" w:rsidP="008E60C8">
      <w:pPr>
        <w:pStyle w:val="HTMLPreformatted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If you have tasted and you have seen, rise and sing, rise and sing</w:t>
      </w:r>
    </w:p>
    <w:p w:rsidR="008E60C8" w:rsidRDefault="008E60C8" w:rsidP="008E60C8">
      <w:pPr>
        <w:pStyle w:val="HTMLPreformatted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Whoa</w:t>
      </w:r>
    </w:p>
    <w:p w:rsidR="008E60C8" w:rsidRDefault="008E60C8" w:rsidP="008E60C8">
      <w:pPr>
        <w:pStyle w:val="HTMLPreformatted"/>
        <w:shd w:val="clear" w:color="auto" w:fill="FFFFFF"/>
        <w:rPr>
          <w:color w:val="000000"/>
          <w:sz w:val="18"/>
          <w:szCs w:val="18"/>
        </w:rPr>
      </w:pPr>
    </w:p>
    <w:p w:rsidR="008E60C8" w:rsidRDefault="008E60C8" w:rsidP="008E60C8">
      <w:pPr>
        <w:pStyle w:val="HTMLPreformatted"/>
        <w:shd w:val="clear" w:color="auto" w:fill="FFFFFF"/>
        <w:rPr>
          <w:color w:val="000000"/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5AF00D" wp14:editId="65B7FBBC">
                <wp:simplePos x="0" y="0"/>
                <wp:positionH relativeFrom="column">
                  <wp:posOffset>-800100</wp:posOffset>
                </wp:positionH>
                <wp:positionV relativeFrom="paragraph">
                  <wp:posOffset>106045</wp:posOffset>
                </wp:positionV>
                <wp:extent cx="685800" cy="342900"/>
                <wp:effectExtent l="9525" t="12065" r="9525" b="698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6705" w:rsidRPr="00C86705" w:rsidRDefault="00C86705" w:rsidP="00C86705">
                            <w:pPr>
                              <w:pStyle w:val="HTMLPreformatted"/>
                            </w:pPr>
                            <w:r w:rsidRPr="00C867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Bridge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-63pt;margin-top:8.35pt;width:5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">
                <v:textbox>
                  <w:txbxContent>
                    <w:p w:rsidR="00C86705" w:rsidRPr="00C86705" w:rsidRDefault="00C86705" w:rsidP="00C86705">
                      <w:pPr>
                        <w:pStyle w:val="HTMLPreformatted"/>
                      </w:pPr>
                      <w:r w:rsidRPr="00C8670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Bridge</w:t>
                      </w:r>
                    </w:p>
                  </w:txbxContent>
                </v:textbox>
              </v:shape>
            </w:pict>
          </mc:Fallback>
        </mc:AlternateContent>
      </w:r>
    </w:p>
    <w:p w:rsidR="008E60C8" w:rsidRDefault="008E60C8" w:rsidP="008E60C8">
      <w:pPr>
        <w:pStyle w:val="HTMLPreformatted"/>
        <w:shd w:val="clear" w:color="auto" w:fill="FFFFFF"/>
        <w:rPr>
          <w:color w:val="000000"/>
          <w:sz w:val="18"/>
          <w:szCs w:val="18"/>
        </w:rPr>
      </w:pPr>
      <w:r>
        <w:rPr>
          <w:color w:val="007FBF"/>
          <w:sz w:val="18"/>
          <w:szCs w:val="18"/>
        </w:rPr>
        <w:t>G</w:t>
      </w:r>
      <w:r>
        <w:rPr>
          <w:color w:val="000000"/>
          <w:sz w:val="18"/>
          <w:szCs w:val="18"/>
        </w:rPr>
        <w:t xml:space="preserve">                                                                      </w:t>
      </w:r>
      <w:r>
        <w:rPr>
          <w:color w:val="007FBF"/>
          <w:sz w:val="18"/>
          <w:szCs w:val="18"/>
        </w:rPr>
        <w:t>C</w:t>
      </w:r>
      <w:r>
        <w:rPr>
          <w:color w:val="000000"/>
          <w:sz w:val="18"/>
          <w:szCs w:val="18"/>
        </w:rPr>
        <w:t>-</w:t>
      </w:r>
      <w:r>
        <w:rPr>
          <w:color w:val="007FBF"/>
          <w:sz w:val="18"/>
          <w:szCs w:val="18"/>
        </w:rPr>
        <w:t>D</w:t>
      </w:r>
    </w:p>
    <w:p w:rsidR="008E60C8" w:rsidRDefault="008E60C8" w:rsidP="008E60C8">
      <w:pPr>
        <w:pStyle w:val="HTMLPreformatted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Let the redeemed of the Lord </w:t>
      </w:r>
      <w:proofErr w:type="gramStart"/>
      <w:r>
        <w:rPr>
          <w:color w:val="000000"/>
          <w:sz w:val="18"/>
          <w:szCs w:val="18"/>
        </w:rPr>
        <w:t>sing</w:t>
      </w:r>
      <w:proofErr w:type="gramEnd"/>
      <w:r>
        <w:rPr>
          <w:color w:val="000000"/>
          <w:sz w:val="18"/>
          <w:szCs w:val="18"/>
        </w:rPr>
        <w:t xml:space="preserve"> hallelujah (Hallelujah)</w:t>
      </w:r>
    </w:p>
    <w:p w:rsidR="008E60C8" w:rsidRDefault="008E60C8" w:rsidP="008E60C8">
      <w:pPr>
        <w:pStyle w:val="HTMLPreformatted"/>
        <w:shd w:val="clear" w:color="auto" w:fill="FFFFFF"/>
        <w:rPr>
          <w:color w:val="000000"/>
          <w:sz w:val="18"/>
          <w:szCs w:val="18"/>
        </w:rPr>
      </w:pPr>
      <w:r>
        <w:rPr>
          <w:color w:val="007FBF"/>
          <w:sz w:val="18"/>
          <w:szCs w:val="18"/>
        </w:rPr>
        <w:t>G</w:t>
      </w:r>
      <w:r>
        <w:rPr>
          <w:color w:val="000000"/>
          <w:sz w:val="18"/>
          <w:szCs w:val="18"/>
        </w:rPr>
        <w:t xml:space="preserve">                                                                      </w:t>
      </w:r>
      <w:r>
        <w:rPr>
          <w:color w:val="007FBF"/>
          <w:sz w:val="18"/>
          <w:szCs w:val="18"/>
        </w:rPr>
        <w:t>D</w:t>
      </w:r>
      <w:r>
        <w:rPr>
          <w:color w:val="000000"/>
          <w:sz w:val="18"/>
          <w:szCs w:val="18"/>
        </w:rPr>
        <w:t>-</w:t>
      </w:r>
      <w:r>
        <w:rPr>
          <w:color w:val="007FBF"/>
          <w:sz w:val="18"/>
          <w:szCs w:val="18"/>
        </w:rPr>
        <w:t>C</w:t>
      </w:r>
    </w:p>
    <w:p w:rsidR="008E60C8" w:rsidRDefault="008E60C8" w:rsidP="008E60C8">
      <w:pPr>
        <w:pStyle w:val="HTMLPreformatted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Let the redeemed of the Lord sing our God reigns (our God reigns)</w:t>
      </w:r>
    </w:p>
    <w:p w:rsidR="00752109" w:rsidRDefault="00752109" w:rsidP="005048B5">
      <w:pPr>
        <w:pStyle w:val="HTMLPreformatted"/>
        <w:rPr>
          <w:b/>
          <w:bCs/>
        </w:rPr>
      </w:pPr>
    </w:p>
    <w:p w:rsidR="005048B5" w:rsidRDefault="005048B5" w:rsidP="005048B5">
      <w:pPr>
        <w:pStyle w:val="HTMLPreformatted"/>
        <w:rPr>
          <w:b/>
          <w:bCs/>
        </w:rPr>
      </w:pPr>
    </w:p>
    <w:p w:rsidR="005048B5" w:rsidRDefault="00752109" w:rsidP="005048B5">
      <w:pPr>
        <w:pStyle w:val="HTMLPreformatted"/>
        <w:rPr>
          <w:b/>
          <w:bCs/>
        </w:rPr>
      </w:pPr>
      <w:r>
        <w:rPr>
          <w:b/>
          <w:bCs/>
        </w:rPr>
        <w:t xml:space="preserve">           </w:t>
      </w:r>
    </w:p>
    <w:p w:rsidR="005048B5" w:rsidRDefault="005048B5" w:rsidP="005048B5">
      <w:pPr>
        <w:pStyle w:val="HTMLPreformatted"/>
        <w:rPr>
          <w:b/>
          <w:bCs/>
        </w:rPr>
      </w:pPr>
    </w:p>
    <w:p w:rsidR="005048B5" w:rsidRDefault="005048B5" w:rsidP="005048B5">
      <w:pPr>
        <w:pStyle w:val="HTMLPreformatted"/>
        <w:rPr>
          <w:b/>
          <w:bCs/>
        </w:rPr>
      </w:pPr>
    </w:p>
    <w:p w:rsidR="005048B5" w:rsidRDefault="005048B5" w:rsidP="005048B5">
      <w:pPr>
        <w:pStyle w:val="HTMLPreformatted"/>
        <w:rPr>
          <w:b/>
          <w:bCs/>
        </w:rPr>
      </w:pPr>
    </w:p>
    <w:p w:rsidR="00752109" w:rsidRDefault="00752109" w:rsidP="005048B5">
      <w:pPr>
        <w:pStyle w:val="HTMLPreformatted"/>
        <w:rPr>
          <w:b/>
          <w:bCs/>
        </w:rPr>
      </w:pPr>
    </w:p>
    <w:p w:rsidR="005048B5" w:rsidRDefault="005048B5" w:rsidP="005048B5">
      <w:pPr>
        <w:pStyle w:val="HTMLPreformatted"/>
        <w:rPr>
          <w:b/>
          <w:bCs/>
        </w:rPr>
      </w:pPr>
    </w:p>
    <w:sectPr w:rsidR="005048B5" w:rsidSect="00401454">
      <w:headerReference w:type="default" r:id="rId7"/>
      <w:pgSz w:w="12240" w:h="15840"/>
      <w:pgMar w:top="1440" w:right="630" w:bottom="144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169" w:rsidRDefault="00604169">
      <w:r>
        <w:separator/>
      </w:r>
    </w:p>
  </w:endnote>
  <w:endnote w:type="continuationSeparator" w:id="0">
    <w:p w:rsidR="00604169" w:rsidRDefault="00604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169" w:rsidRDefault="00604169">
      <w:r>
        <w:separator/>
      </w:r>
    </w:p>
  </w:footnote>
  <w:footnote w:type="continuationSeparator" w:id="0">
    <w:p w:rsidR="00604169" w:rsidRDefault="006041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4EA" w:rsidRDefault="008E60C8" w:rsidP="005048B5">
    <w:pPr>
      <w:pStyle w:val="Heading1"/>
      <w:spacing w:before="0" w:beforeAutospacing="0" w:after="0" w:afterAutospacing="0"/>
      <w:jc w:val="center"/>
    </w:pPr>
    <w:r>
      <w:rPr>
        <w:u w:val="single"/>
      </w:rPr>
      <w:t>Rise and Sing</w:t>
    </w:r>
  </w:p>
  <w:p w:rsidR="00C374EA" w:rsidRPr="008E60C8" w:rsidRDefault="008E60C8" w:rsidP="005048B5">
    <w:pPr>
      <w:pStyle w:val="Heading4"/>
      <w:spacing w:before="0" w:beforeAutospacing="0" w:after="0" w:afterAutospacing="0"/>
      <w:jc w:val="center"/>
    </w:pPr>
    <w:r w:rsidRPr="008E60C8">
      <w:t>Steve Fee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0C8"/>
    <w:rsid w:val="0000129E"/>
    <w:rsid w:val="00045960"/>
    <w:rsid w:val="00050862"/>
    <w:rsid w:val="00050E2A"/>
    <w:rsid w:val="00062840"/>
    <w:rsid w:val="000675D8"/>
    <w:rsid w:val="00085D45"/>
    <w:rsid w:val="00092AC6"/>
    <w:rsid w:val="0009790D"/>
    <w:rsid w:val="000A6A53"/>
    <w:rsid w:val="000B01E4"/>
    <w:rsid w:val="000B2979"/>
    <w:rsid w:val="000B2F59"/>
    <w:rsid w:val="000B5CF1"/>
    <w:rsid w:val="000C4B1B"/>
    <w:rsid w:val="000D727A"/>
    <w:rsid w:val="000E1719"/>
    <w:rsid w:val="000F4EE0"/>
    <w:rsid w:val="00106C12"/>
    <w:rsid w:val="00121CB3"/>
    <w:rsid w:val="00121CE2"/>
    <w:rsid w:val="00123114"/>
    <w:rsid w:val="00123AB9"/>
    <w:rsid w:val="00132E08"/>
    <w:rsid w:val="0013388D"/>
    <w:rsid w:val="00140403"/>
    <w:rsid w:val="00162A31"/>
    <w:rsid w:val="00166F2C"/>
    <w:rsid w:val="00174866"/>
    <w:rsid w:val="00180781"/>
    <w:rsid w:val="001828C7"/>
    <w:rsid w:val="001863EE"/>
    <w:rsid w:val="001917D8"/>
    <w:rsid w:val="001973E3"/>
    <w:rsid w:val="001A2B36"/>
    <w:rsid w:val="001B5DED"/>
    <w:rsid w:val="001C2833"/>
    <w:rsid w:val="001E0935"/>
    <w:rsid w:val="00202CF9"/>
    <w:rsid w:val="00206FFC"/>
    <w:rsid w:val="00240E99"/>
    <w:rsid w:val="0024397A"/>
    <w:rsid w:val="00246378"/>
    <w:rsid w:val="00282492"/>
    <w:rsid w:val="002841DA"/>
    <w:rsid w:val="002935FA"/>
    <w:rsid w:val="002A76EA"/>
    <w:rsid w:val="002B056A"/>
    <w:rsid w:val="002B5D08"/>
    <w:rsid w:val="002B61A0"/>
    <w:rsid w:val="002B6C18"/>
    <w:rsid w:val="002C138F"/>
    <w:rsid w:val="002C215B"/>
    <w:rsid w:val="002C3E1A"/>
    <w:rsid w:val="002E0381"/>
    <w:rsid w:val="002E0AF5"/>
    <w:rsid w:val="002E0BF5"/>
    <w:rsid w:val="002F184E"/>
    <w:rsid w:val="002F3974"/>
    <w:rsid w:val="002F3DAB"/>
    <w:rsid w:val="002F6CF2"/>
    <w:rsid w:val="002F7BA8"/>
    <w:rsid w:val="00301C06"/>
    <w:rsid w:val="003039A6"/>
    <w:rsid w:val="00317D5A"/>
    <w:rsid w:val="00323347"/>
    <w:rsid w:val="00326E01"/>
    <w:rsid w:val="003334C4"/>
    <w:rsid w:val="00337182"/>
    <w:rsid w:val="003376D5"/>
    <w:rsid w:val="00343E04"/>
    <w:rsid w:val="00356CB9"/>
    <w:rsid w:val="00364C00"/>
    <w:rsid w:val="003722E7"/>
    <w:rsid w:val="00385ABD"/>
    <w:rsid w:val="003925B8"/>
    <w:rsid w:val="0039373E"/>
    <w:rsid w:val="003A2E57"/>
    <w:rsid w:val="003B1957"/>
    <w:rsid w:val="003B1E29"/>
    <w:rsid w:val="003C161C"/>
    <w:rsid w:val="003C2F88"/>
    <w:rsid w:val="003C4660"/>
    <w:rsid w:val="003D06B3"/>
    <w:rsid w:val="003D1E39"/>
    <w:rsid w:val="003D4FAE"/>
    <w:rsid w:val="003E0F15"/>
    <w:rsid w:val="003E4972"/>
    <w:rsid w:val="003F509D"/>
    <w:rsid w:val="003F64AE"/>
    <w:rsid w:val="00400F36"/>
    <w:rsid w:val="00401454"/>
    <w:rsid w:val="00402C3F"/>
    <w:rsid w:val="00405F88"/>
    <w:rsid w:val="00425AF0"/>
    <w:rsid w:val="00427594"/>
    <w:rsid w:val="00443537"/>
    <w:rsid w:val="00451EC7"/>
    <w:rsid w:val="0045331B"/>
    <w:rsid w:val="00463130"/>
    <w:rsid w:val="0046548C"/>
    <w:rsid w:val="00475663"/>
    <w:rsid w:val="00482C1B"/>
    <w:rsid w:val="00490F48"/>
    <w:rsid w:val="004A261D"/>
    <w:rsid w:val="004A640F"/>
    <w:rsid w:val="004C3069"/>
    <w:rsid w:val="004C791E"/>
    <w:rsid w:val="004D6BC9"/>
    <w:rsid w:val="004E45B4"/>
    <w:rsid w:val="004F58AF"/>
    <w:rsid w:val="005048B5"/>
    <w:rsid w:val="00507540"/>
    <w:rsid w:val="0053105C"/>
    <w:rsid w:val="00544BD4"/>
    <w:rsid w:val="00551242"/>
    <w:rsid w:val="00551EF5"/>
    <w:rsid w:val="0055257E"/>
    <w:rsid w:val="005675A9"/>
    <w:rsid w:val="005712A7"/>
    <w:rsid w:val="00572E8F"/>
    <w:rsid w:val="00575197"/>
    <w:rsid w:val="00583687"/>
    <w:rsid w:val="00583780"/>
    <w:rsid w:val="00584A9F"/>
    <w:rsid w:val="005A5F28"/>
    <w:rsid w:val="005C616C"/>
    <w:rsid w:val="005F238D"/>
    <w:rsid w:val="005F49A2"/>
    <w:rsid w:val="00602F84"/>
    <w:rsid w:val="00604169"/>
    <w:rsid w:val="006061EA"/>
    <w:rsid w:val="006114A4"/>
    <w:rsid w:val="00611980"/>
    <w:rsid w:val="00630A17"/>
    <w:rsid w:val="00630F95"/>
    <w:rsid w:val="00644236"/>
    <w:rsid w:val="006450D2"/>
    <w:rsid w:val="00653289"/>
    <w:rsid w:val="0065631A"/>
    <w:rsid w:val="00657B00"/>
    <w:rsid w:val="0066419A"/>
    <w:rsid w:val="00664B8C"/>
    <w:rsid w:val="00666DC9"/>
    <w:rsid w:val="00672991"/>
    <w:rsid w:val="006758D7"/>
    <w:rsid w:val="0067696A"/>
    <w:rsid w:val="00676A5E"/>
    <w:rsid w:val="00677BE5"/>
    <w:rsid w:val="006A2C72"/>
    <w:rsid w:val="006A2D1E"/>
    <w:rsid w:val="006A350F"/>
    <w:rsid w:val="006B3615"/>
    <w:rsid w:val="006B5E96"/>
    <w:rsid w:val="006C03BF"/>
    <w:rsid w:val="006C4A51"/>
    <w:rsid w:val="006C6376"/>
    <w:rsid w:val="006D42F0"/>
    <w:rsid w:val="006D6E15"/>
    <w:rsid w:val="006D7A6F"/>
    <w:rsid w:val="006E2BC3"/>
    <w:rsid w:val="006E47A7"/>
    <w:rsid w:val="006E6F81"/>
    <w:rsid w:val="00711F65"/>
    <w:rsid w:val="00712508"/>
    <w:rsid w:val="00714012"/>
    <w:rsid w:val="007159C5"/>
    <w:rsid w:val="0072047B"/>
    <w:rsid w:val="00720A6C"/>
    <w:rsid w:val="00724751"/>
    <w:rsid w:val="00726A1B"/>
    <w:rsid w:val="00732F54"/>
    <w:rsid w:val="007335C1"/>
    <w:rsid w:val="00742031"/>
    <w:rsid w:val="007463DF"/>
    <w:rsid w:val="00751694"/>
    <w:rsid w:val="00752109"/>
    <w:rsid w:val="00755B9A"/>
    <w:rsid w:val="00761219"/>
    <w:rsid w:val="00771159"/>
    <w:rsid w:val="007713E0"/>
    <w:rsid w:val="00776614"/>
    <w:rsid w:val="007827FC"/>
    <w:rsid w:val="0079253F"/>
    <w:rsid w:val="007937FA"/>
    <w:rsid w:val="00795ED9"/>
    <w:rsid w:val="007A2288"/>
    <w:rsid w:val="007A58DC"/>
    <w:rsid w:val="007A7C6B"/>
    <w:rsid w:val="007C0B00"/>
    <w:rsid w:val="007C134B"/>
    <w:rsid w:val="007D6630"/>
    <w:rsid w:val="007E2402"/>
    <w:rsid w:val="007E2537"/>
    <w:rsid w:val="007E5C5B"/>
    <w:rsid w:val="007E7C39"/>
    <w:rsid w:val="007E7F32"/>
    <w:rsid w:val="007F0E58"/>
    <w:rsid w:val="008179F6"/>
    <w:rsid w:val="00817B78"/>
    <w:rsid w:val="00822E52"/>
    <w:rsid w:val="0082401A"/>
    <w:rsid w:val="00832EB6"/>
    <w:rsid w:val="00840CBB"/>
    <w:rsid w:val="00841963"/>
    <w:rsid w:val="00844D9B"/>
    <w:rsid w:val="00845852"/>
    <w:rsid w:val="008531D1"/>
    <w:rsid w:val="008535A2"/>
    <w:rsid w:val="0085540E"/>
    <w:rsid w:val="008754B3"/>
    <w:rsid w:val="00876A96"/>
    <w:rsid w:val="00881D18"/>
    <w:rsid w:val="00891590"/>
    <w:rsid w:val="008A436B"/>
    <w:rsid w:val="008A5A7F"/>
    <w:rsid w:val="008A7338"/>
    <w:rsid w:val="008B20CD"/>
    <w:rsid w:val="008B462A"/>
    <w:rsid w:val="008B6539"/>
    <w:rsid w:val="008B6F39"/>
    <w:rsid w:val="008C151D"/>
    <w:rsid w:val="008C24D4"/>
    <w:rsid w:val="008C5459"/>
    <w:rsid w:val="008C68A3"/>
    <w:rsid w:val="008D1A0F"/>
    <w:rsid w:val="008D2744"/>
    <w:rsid w:val="008D447E"/>
    <w:rsid w:val="008D671B"/>
    <w:rsid w:val="008E1313"/>
    <w:rsid w:val="008E3096"/>
    <w:rsid w:val="008E60C8"/>
    <w:rsid w:val="008F01B0"/>
    <w:rsid w:val="008F0A23"/>
    <w:rsid w:val="008F7AD5"/>
    <w:rsid w:val="0090354A"/>
    <w:rsid w:val="00913E3A"/>
    <w:rsid w:val="00921814"/>
    <w:rsid w:val="0093522F"/>
    <w:rsid w:val="00941499"/>
    <w:rsid w:val="00964DFD"/>
    <w:rsid w:val="00964E58"/>
    <w:rsid w:val="00975EC0"/>
    <w:rsid w:val="00977D3C"/>
    <w:rsid w:val="00994606"/>
    <w:rsid w:val="009971B0"/>
    <w:rsid w:val="009A6BB4"/>
    <w:rsid w:val="009B08EF"/>
    <w:rsid w:val="009B0B51"/>
    <w:rsid w:val="009B22A0"/>
    <w:rsid w:val="009B2F3C"/>
    <w:rsid w:val="009B6AB8"/>
    <w:rsid w:val="009C23EA"/>
    <w:rsid w:val="009E355F"/>
    <w:rsid w:val="00A13E13"/>
    <w:rsid w:val="00A1477C"/>
    <w:rsid w:val="00A2074F"/>
    <w:rsid w:val="00A27238"/>
    <w:rsid w:val="00A338FD"/>
    <w:rsid w:val="00A4482D"/>
    <w:rsid w:val="00A4506F"/>
    <w:rsid w:val="00A45ED9"/>
    <w:rsid w:val="00A52410"/>
    <w:rsid w:val="00A55350"/>
    <w:rsid w:val="00A60085"/>
    <w:rsid w:val="00A60402"/>
    <w:rsid w:val="00A62128"/>
    <w:rsid w:val="00A66F02"/>
    <w:rsid w:val="00A754BD"/>
    <w:rsid w:val="00A81DF4"/>
    <w:rsid w:val="00A853B7"/>
    <w:rsid w:val="00A85C49"/>
    <w:rsid w:val="00AA243C"/>
    <w:rsid w:val="00AC0803"/>
    <w:rsid w:val="00AF275C"/>
    <w:rsid w:val="00AF4C7E"/>
    <w:rsid w:val="00AF7518"/>
    <w:rsid w:val="00AF7E69"/>
    <w:rsid w:val="00B12B2B"/>
    <w:rsid w:val="00B12DD3"/>
    <w:rsid w:val="00B13126"/>
    <w:rsid w:val="00B1367C"/>
    <w:rsid w:val="00B266E5"/>
    <w:rsid w:val="00B36340"/>
    <w:rsid w:val="00B36F6C"/>
    <w:rsid w:val="00B404FD"/>
    <w:rsid w:val="00B41D21"/>
    <w:rsid w:val="00B43AF8"/>
    <w:rsid w:val="00B5085E"/>
    <w:rsid w:val="00B60BFC"/>
    <w:rsid w:val="00B62259"/>
    <w:rsid w:val="00B63BD5"/>
    <w:rsid w:val="00B77E46"/>
    <w:rsid w:val="00B9580B"/>
    <w:rsid w:val="00B96FFF"/>
    <w:rsid w:val="00B97FBC"/>
    <w:rsid w:val="00BB42E5"/>
    <w:rsid w:val="00BB600C"/>
    <w:rsid w:val="00BC2C2C"/>
    <w:rsid w:val="00BC482A"/>
    <w:rsid w:val="00BC532B"/>
    <w:rsid w:val="00BF0FB6"/>
    <w:rsid w:val="00BF3A28"/>
    <w:rsid w:val="00C0046B"/>
    <w:rsid w:val="00C02EFD"/>
    <w:rsid w:val="00C038D8"/>
    <w:rsid w:val="00C21D0C"/>
    <w:rsid w:val="00C26DCB"/>
    <w:rsid w:val="00C328C0"/>
    <w:rsid w:val="00C341C7"/>
    <w:rsid w:val="00C374EA"/>
    <w:rsid w:val="00C4142E"/>
    <w:rsid w:val="00C42A89"/>
    <w:rsid w:val="00C52E0E"/>
    <w:rsid w:val="00C5390D"/>
    <w:rsid w:val="00C53AE3"/>
    <w:rsid w:val="00C54EE1"/>
    <w:rsid w:val="00C56F52"/>
    <w:rsid w:val="00C6035D"/>
    <w:rsid w:val="00C60CE9"/>
    <w:rsid w:val="00C7189F"/>
    <w:rsid w:val="00C76276"/>
    <w:rsid w:val="00C8224B"/>
    <w:rsid w:val="00C86705"/>
    <w:rsid w:val="00C8787C"/>
    <w:rsid w:val="00C96D51"/>
    <w:rsid w:val="00C97433"/>
    <w:rsid w:val="00C97662"/>
    <w:rsid w:val="00CA7CFD"/>
    <w:rsid w:val="00CD792E"/>
    <w:rsid w:val="00CE78EA"/>
    <w:rsid w:val="00CF1AC9"/>
    <w:rsid w:val="00CF5BEC"/>
    <w:rsid w:val="00CF6D8D"/>
    <w:rsid w:val="00D13676"/>
    <w:rsid w:val="00D140C7"/>
    <w:rsid w:val="00D36420"/>
    <w:rsid w:val="00D45082"/>
    <w:rsid w:val="00D56BF8"/>
    <w:rsid w:val="00D710D3"/>
    <w:rsid w:val="00D71A66"/>
    <w:rsid w:val="00D725B6"/>
    <w:rsid w:val="00D741E1"/>
    <w:rsid w:val="00D7626E"/>
    <w:rsid w:val="00D8322C"/>
    <w:rsid w:val="00D85225"/>
    <w:rsid w:val="00D92E51"/>
    <w:rsid w:val="00D94F78"/>
    <w:rsid w:val="00D95D7C"/>
    <w:rsid w:val="00D97B11"/>
    <w:rsid w:val="00DA0F39"/>
    <w:rsid w:val="00DA231B"/>
    <w:rsid w:val="00DA49F1"/>
    <w:rsid w:val="00DB4946"/>
    <w:rsid w:val="00DB69FD"/>
    <w:rsid w:val="00DB6EF8"/>
    <w:rsid w:val="00DC33BE"/>
    <w:rsid w:val="00DC3874"/>
    <w:rsid w:val="00DC5103"/>
    <w:rsid w:val="00DE2D48"/>
    <w:rsid w:val="00DE4B5D"/>
    <w:rsid w:val="00DF01C1"/>
    <w:rsid w:val="00DF15E6"/>
    <w:rsid w:val="00DF4DA9"/>
    <w:rsid w:val="00DF600E"/>
    <w:rsid w:val="00DF65F7"/>
    <w:rsid w:val="00E03A33"/>
    <w:rsid w:val="00E074DC"/>
    <w:rsid w:val="00E13566"/>
    <w:rsid w:val="00E1460A"/>
    <w:rsid w:val="00E20327"/>
    <w:rsid w:val="00E23C20"/>
    <w:rsid w:val="00E32DF5"/>
    <w:rsid w:val="00E33F37"/>
    <w:rsid w:val="00E35F2E"/>
    <w:rsid w:val="00E41802"/>
    <w:rsid w:val="00E43FBD"/>
    <w:rsid w:val="00E54565"/>
    <w:rsid w:val="00E60A3E"/>
    <w:rsid w:val="00E7376E"/>
    <w:rsid w:val="00E77590"/>
    <w:rsid w:val="00E917C6"/>
    <w:rsid w:val="00E93F68"/>
    <w:rsid w:val="00E96D2B"/>
    <w:rsid w:val="00EA5E10"/>
    <w:rsid w:val="00EB088A"/>
    <w:rsid w:val="00EC4250"/>
    <w:rsid w:val="00ED389B"/>
    <w:rsid w:val="00ED4F5C"/>
    <w:rsid w:val="00ED54DF"/>
    <w:rsid w:val="00ED664D"/>
    <w:rsid w:val="00EF6622"/>
    <w:rsid w:val="00F00312"/>
    <w:rsid w:val="00F027DC"/>
    <w:rsid w:val="00F03145"/>
    <w:rsid w:val="00F0719D"/>
    <w:rsid w:val="00F107CE"/>
    <w:rsid w:val="00F116FD"/>
    <w:rsid w:val="00F11806"/>
    <w:rsid w:val="00F22C7E"/>
    <w:rsid w:val="00F37C10"/>
    <w:rsid w:val="00F40198"/>
    <w:rsid w:val="00F4705C"/>
    <w:rsid w:val="00F569E4"/>
    <w:rsid w:val="00F74489"/>
    <w:rsid w:val="00F81A7A"/>
    <w:rsid w:val="00F83346"/>
    <w:rsid w:val="00F8643E"/>
    <w:rsid w:val="00F87FAC"/>
    <w:rsid w:val="00F955D0"/>
    <w:rsid w:val="00FA1106"/>
    <w:rsid w:val="00FA59A7"/>
    <w:rsid w:val="00FA5F5B"/>
    <w:rsid w:val="00FA7B44"/>
    <w:rsid w:val="00FB33B6"/>
    <w:rsid w:val="00FC71BE"/>
    <w:rsid w:val="00FC7B94"/>
    <w:rsid w:val="00FE42B3"/>
    <w:rsid w:val="00FE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0F39"/>
    <w:rPr>
      <w:sz w:val="24"/>
      <w:szCs w:val="24"/>
    </w:rPr>
  </w:style>
  <w:style w:type="paragraph" w:styleId="Heading1">
    <w:name w:val="heading 1"/>
    <w:basedOn w:val="Normal"/>
    <w:qFormat/>
    <w:rsid w:val="005048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qFormat/>
    <w:rsid w:val="005048B5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504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5048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048B5"/>
    <w:pPr>
      <w:tabs>
        <w:tab w:val="center" w:pos="4320"/>
        <w:tab w:val="right" w:pos="8640"/>
      </w:tabs>
    </w:p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60C8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0F39"/>
    <w:rPr>
      <w:sz w:val="24"/>
      <w:szCs w:val="24"/>
    </w:rPr>
  </w:style>
  <w:style w:type="paragraph" w:styleId="Heading1">
    <w:name w:val="heading 1"/>
    <w:basedOn w:val="Normal"/>
    <w:qFormat/>
    <w:rsid w:val="005048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qFormat/>
    <w:rsid w:val="005048B5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504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5048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048B5"/>
    <w:pPr>
      <w:tabs>
        <w:tab w:val="center" w:pos="4320"/>
        <w:tab w:val="right" w:pos="8640"/>
      </w:tabs>
    </w:p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60C8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WORK\ChordCha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ChordChart Template.dotx</Template>
  <TotalTime>2704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Capo 1</vt:lpstr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Capo 1</dc:title>
  <dc:creator>User</dc:creator>
  <cp:lastModifiedBy>User</cp:lastModifiedBy>
  <cp:revision>5</cp:revision>
  <cp:lastPrinted>2012-02-29T01:04:00Z</cp:lastPrinted>
  <dcterms:created xsi:type="dcterms:W3CDTF">2012-02-28T23:14:00Z</dcterms:created>
  <dcterms:modified xsi:type="dcterms:W3CDTF">2012-03-02T01:39:00Z</dcterms:modified>
</cp:coreProperties>
</file>